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2C" w:rsidRPr="005C60FB" w:rsidRDefault="00C8022C" w:rsidP="00783B45">
      <w:pPr>
        <w:spacing w:after="0"/>
        <w:jc w:val="center"/>
        <w:rPr>
          <w:sz w:val="32"/>
          <w:szCs w:val="32"/>
          <w:u w:val="single"/>
        </w:rPr>
      </w:pPr>
      <w:r w:rsidRPr="005C60FB">
        <w:rPr>
          <w:sz w:val="32"/>
          <w:szCs w:val="32"/>
          <w:u w:val="single"/>
        </w:rPr>
        <w:t>We Are Children of the World Lyrics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4548" w:rsidTr="00CE4548">
        <w:tc>
          <w:tcPr>
            <w:tcW w:w="5228" w:type="dxa"/>
          </w:tcPr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Opening &amp; Mandarin</w:t>
            </w:r>
            <w:r>
              <w:rPr>
                <w:b/>
                <w:u w:val="single"/>
              </w:rPr>
              <w:t xml:space="preserve"> section</w:t>
            </w:r>
          </w:p>
          <w:p w:rsidR="00CE4548" w:rsidRDefault="00CE4548" w:rsidP="00CE4548">
            <w:r>
              <w:t>Sunrise in the East, yellow, warm and bright.</w:t>
            </w:r>
          </w:p>
          <w:p w:rsidR="00CE4548" w:rsidRDefault="00CE4548" w:rsidP="00CE4548">
            <w:r>
              <w:t>Sunrise, morning glow, giving life, bringing light.</w:t>
            </w:r>
          </w:p>
          <w:p w:rsidR="00CE4548" w:rsidRPr="00C8022C" w:rsidRDefault="00CE4548" w:rsidP="00CE4548">
            <w:pPr>
              <w:rPr>
                <w:i/>
              </w:rPr>
            </w:pPr>
            <w:proofErr w:type="spellStart"/>
            <w:r w:rsidRPr="00C8022C">
              <w:rPr>
                <w:i/>
              </w:rPr>
              <w:t>Hao</w:t>
            </w:r>
            <w:proofErr w:type="spellEnd"/>
            <w:r w:rsidRPr="00C8022C">
              <w:rPr>
                <w:i/>
              </w:rPr>
              <w:t xml:space="preserve"> </w:t>
            </w:r>
            <w:proofErr w:type="spellStart"/>
            <w:r w:rsidRPr="00C8022C">
              <w:rPr>
                <w:i/>
              </w:rPr>
              <w:t>yi</w:t>
            </w:r>
            <w:proofErr w:type="spellEnd"/>
            <w:r w:rsidRPr="00C8022C">
              <w:rPr>
                <w:i/>
              </w:rPr>
              <w:t xml:space="preserve"> duo </w:t>
            </w:r>
            <w:proofErr w:type="spellStart"/>
            <w:r w:rsidRPr="00C8022C">
              <w:rPr>
                <w:i/>
              </w:rPr>
              <w:t>meili</w:t>
            </w:r>
            <w:proofErr w:type="spellEnd"/>
            <w:r w:rsidRPr="00C8022C">
              <w:rPr>
                <w:i/>
              </w:rPr>
              <w:t xml:space="preserve"> de </w:t>
            </w:r>
            <w:proofErr w:type="spellStart"/>
            <w:r w:rsidRPr="00C8022C">
              <w:rPr>
                <w:i/>
              </w:rPr>
              <w:t>molihua</w:t>
            </w:r>
            <w:proofErr w:type="spellEnd"/>
            <w:r w:rsidRPr="00C8022C">
              <w:rPr>
                <w:i/>
              </w:rPr>
              <w:t>.</w:t>
            </w:r>
          </w:p>
          <w:p w:rsidR="00CE4548" w:rsidRPr="00C8022C" w:rsidRDefault="00CE4548" w:rsidP="00CE4548">
            <w:pPr>
              <w:rPr>
                <w:i/>
              </w:rPr>
            </w:pPr>
            <w:proofErr w:type="spellStart"/>
            <w:r w:rsidRPr="00C8022C">
              <w:rPr>
                <w:i/>
              </w:rPr>
              <w:t>Hao</w:t>
            </w:r>
            <w:proofErr w:type="spellEnd"/>
            <w:r w:rsidRPr="00C8022C">
              <w:rPr>
                <w:i/>
              </w:rPr>
              <w:t xml:space="preserve"> </w:t>
            </w:r>
            <w:proofErr w:type="spellStart"/>
            <w:r w:rsidRPr="00C8022C">
              <w:rPr>
                <w:i/>
              </w:rPr>
              <w:t>yi</w:t>
            </w:r>
            <w:proofErr w:type="spellEnd"/>
            <w:r w:rsidRPr="00C8022C">
              <w:rPr>
                <w:i/>
              </w:rPr>
              <w:t xml:space="preserve"> duo </w:t>
            </w:r>
            <w:proofErr w:type="spellStart"/>
            <w:r w:rsidRPr="00C8022C">
              <w:rPr>
                <w:i/>
              </w:rPr>
              <w:t>meili</w:t>
            </w:r>
            <w:proofErr w:type="spellEnd"/>
            <w:r w:rsidRPr="00C8022C">
              <w:rPr>
                <w:i/>
              </w:rPr>
              <w:t xml:space="preserve"> de </w:t>
            </w:r>
            <w:proofErr w:type="spellStart"/>
            <w:r w:rsidRPr="00C8022C">
              <w:rPr>
                <w:i/>
              </w:rPr>
              <w:t>molihua</w:t>
            </w:r>
            <w:proofErr w:type="spellEnd"/>
            <w:r w:rsidRPr="00C8022C">
              <w:rPr>
                <w:i/>
              </w:rPr>
              <w:t>.</w:t>
            </w:r>
          </w:p>
          <w:p w:rsidR="00CE4548" w:rsidRDefault="00CE4548" w:rsidP="00CE4548">
            <w:r>
              <w:t>Here on misty hilltop see ancient temple stand,</w:t>
            </w:r>
          </w:p>
          <w:p w:rsidR="00CE4548" w:rsidRDefault="00CE4548" w:rsidP="00CE4548">
            <w:r>
              <w:t>Jasmine flowers blossom across this distant land.</w:t>
            </w:r>
          </w:p>
          <w:p w:rsidR="00CE4548" w:rsidRDefault="00CE4548" w:rsidP="00CE4548"/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Pre-Chorus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wherever we are (wherever we are)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wherever we live (wherever we live),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That same old sun light up the sky.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however we speak (however we speak),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however we dress (however we dress),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wake, we sleep, we laugh, we cry.</w:t>
            </w:r>
          </w:p>
          <w:p w:rsidR="00CE4548" w:rsidRDefault="00CE4548" w:rsidP="00CE4548">
            <w:pPr>
              <w:rPr>
                <w:i/>
              </w:rPr>
            </w:pPr>
          </w:p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Chorus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are children of the world.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 xml:space="preserve">We </w:t>
            </w:r>
            <w:proofErr w:type="gramStart"/>
            <w:r>
              <w:rPr>
                <w:i/>
              </w:rPr>
              <w:t>share this planet</w:t>
            </w:r>
            <w:proofErr w:type="gram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share this Earth</w:t>
            </w:r>
            <w:proofErr w:type="gramEnd"/>
            <w:r>
              <w:rPr>
                <w:i/>
              </w:rPr>
              <w:t>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are children of the world.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One big multi-coloured family,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No matter where our birth.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Though we speak with many voices,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</w:rPr>
              <w:t>e are joined in harmony,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Standing tall, singing out, flying free.</w:t>
            </w:r>
          </w:p>
          <w:p w:rsidR="00CE4548" w:rsidRDefault="00CE4548" w:rsidP="00CE4548">
            <w:pPr>
              <w:rPr>
                <w:i/>
              </w:rPr>
            </w:pPr>
          </w:p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Panjabi &amp; Urdu</w:t>
            </w:r>
          </w:p>
          <w:p w:rsidR="00CE4548" w:rsidRDefault="00CE4548" w:rsidP="00CE4548">
            <w:r>
              <w:t>Over the mountains comes the sun.</w:t>
            </w:r>
          </w:p>
          <w:p w:rsidR="00CE4548" w:rsidRDefault="00CE4548" w:rsidP="00CE4548">
            <w:r>
              <w:t xml:space="preserve">Shining its light on </w:t>
            </w:r>
            <w:proofErr w:type="spellStart"/>
            <w:r>
              <w:t>ev’ryone</w:t>
            </w:r>
            <w:proofErr w:type="spellEnd"/>
            <w:r>
              <w:t>.</w:t>
            </w:r>
          </w:p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Alalara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balara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babay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dee</w:t>
            </w:r>
            <w:proofErr w:type="spellEnd"/>
            <w:r>
              <w:rPr>
                <w:i/>
              </w:rPr>
              <w:t>.</w:t>
            </w:r>
          </w:p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Babakana</w:t>
            </w:r>
            <w:proofErr w:type="spellEnd"/>
            <w:r>
              <w:rPr>
                <w:i/>
              </w:rPr>
              <w:t xml:space="preserve"> Kelly </w:t>
            </w:r>
            <w:proofErr w:type="spellStart"/>
            <w:r>
              <w:rPr>
                <w:i/>
              </w:rPr>
              <w:t>eyega</w:t>
            </w:r>
            <w:proofErr w:type="spellEnd"/>
            <w:r>
              <w:rPr>
                <w:i/>
              </w:rPr>
              <w:t>.</w:t>
            </w:r>
          </w:p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Babee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becki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chatay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nah-lay </w:t>
            </w:r>
            <w:proofErr w:type="spellStart"/>
            <w:r>
              <w:rPr>
                <w:i/>
              </w:rPr>
              <w:t>chhan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katteghi</w:t>
            </w:r>
            <w:proofErr w:type="spellEnd"/>
            <w:r>
              <w:rPr>
                <w:i/>
              </w:rPr>
              <w:t>.</w:t>
            </w:r>
          </w:p>
          <w:p w:rsidR="00CE4548" w:rsidRDefault="00CE4548" w:rsidP="00CE4548">
            <w:r>
              <w:t>Spices here for you to taste, Chilli, cardamom and mace.</w:t>
            </w:r>
          </w:p>
          <w:p w:rsidR="00CE4548" w:rsidRDefault="00CE4548" w:rsidP="00CE4548">
            <w:r>
              <w:t xml:space="preserve">Children play beneath that sun, </w:t>
            </w:r>
          </w:p>
          <w:p w:rsidR="00CE4548" w:rsidRDefault="00CE4548" w:rsidP="00CE4548">
            <w:r>
              <w:t>Running, hiding, having fun.</w:t>
            </w:r>
          </w:p>
          <w:p w:rsidR="00CE4548" w:rsidRDefault="00CE4548" w:rsidP="00CE4548">
            <w:r>
              <w:t xml:space="preserve">Here among the shadows deep, see the mighty tiger sleep. </w:t>
            </w:r>
          </w:p>
          <w:p w:rsidR="00CE4548" w:rsidRDefault="00CE4548" w:rsidP="00CE4548">
            <w:r>
              <w:t xml:space="preserve">Elephant and leopard roam through their forest home. </w:t>
            </w:r>
          </w:p>
          <w:p w:rsidR="00CE4548" w:rsidRDefault="00CE4548" w:rsidP="00CE4548"/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pyasa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kawa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</w:t>
            </w:r>
            <w:proofErr w:type="spellEnd"/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 xml:space="preserve">Jug </w:t>
            </w:r>
            <w:proofErr w:type="spellStart"/>
            <w:r>
              <w:rPr>
                <w:i/>
              </w:rPr>
              <w:t>mein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thoda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</w:t>
            </w:r>
            <w:proofErr w:type="spellEnd"/>
            <w:r>
              <w:rPr>
                <w:i/>
              </w:rPr>
              <w:t>.</w:t>
            </w:r>
          </w:p>
          <w:p w:rsidR="00CE4548" w:rsidRPr="002C1598" w:rsidRDefault="00CE4548" w:rsidP="00CE4548">
            <w:r w:rsidRPr="002C1598">
              <w:t>Stories for all to tell,</w:t>
            </w:r>
          </w:p>
          <w:p w:rsidR="00CE4548" w:rsidRPr="002C1598" w:rsidRDefault="00CE4548" w:rsidP="00CE4548">
            <w:r w:rsidRPr="002C1598">
              <w:t>Thirsty crow is here as well.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 xml:space="preserve">Kawa </w:t>
            </w:r>
            <w:proofErr w:type="spellStart"/>
            <w:r>
              <w:rPr>
                <w:i/>
              </w:rPr>
              <w:t>dala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kankar</w:t>
            </w:r>
            <w:proofErr w:type="spellEnd"/>
          </w:p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Pani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upar</w:t>
            </w:r>
            <w:proofErr w:type="spellEnd"/>
            <w:r>
              <w:rPr>
                <w:i/>
              </w:rPr>
              <w:t xml:space="preserve">. </w:t>
            </w:r>
          </w:p>
          <w:p w:rsidR="00CE4548" w:rsidRPr="002C1598" w:rsidRDefault="00CE4548" w:rsidP="00CE4548">
            <w:r w:rsidRPr="002C1598">
              <w:t>Stones he started sinking, soon he was busy drinking.</w:t>
            </w:r>
          </w:p>
          <w:p w:rsidR="00CE4548" w:rsidRPr="002C1598" w:rsidRDefault="00CE4548" w:rsidP="00CE4548">
            <w:r>
              <w:t>Stories to give us pleasure, s</w:t>
            </w:r>
            <w:r w:rsidRPr="002C1598">
              <w:t xml:space="preserve">tories for us to treasure. </w:t>
            </w:r>
          </w:p>
          <w:p w:rsidR="00CE4548" w:rsidRDefault="00CE4548" w:rsidP="00CE4548">
            <w:pPr>
              <w:rPr>
                <w:i/>
              </w:rPr>
            </w:pPr>
          </w:p>
          <w:p w:rsidR="00CE4548" w:rsidRDefault="00CE4548" w:rsidP="00783B45">
            <w:pPr>
              <w:rPr>
                <w:b/>
              </w:rPr>
            </w:pPr>
          </w:p>
        </w:tc>
        <w:tc>
          <w:tcPr>
            <w:tcW w:w="5228" w:type="dxa"/>
          </w:tcPr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Track 5: Arabic</w:t>
            </w:r>
          </w:p>
          <w:p w:rsidR="00CE4548" w:rsidRDefault="00CE4548" w:rsidP="00CE4548">
            <w:r>
              <w:t xml:space="preserve">As the sky begins to glow </w:t>
            </w:r>
          </w:p>
          <w:p w:rsidR="00CE4548" w:rsidRDefault="00CE4548" w:rsidP="00CE4548">
            <w:proofErr w:type="gramStart"/>
            <w:r>
              <w:t>in</w:t>
            </w:r>
            <w:proofErr w:type="gramEnd"/>
            <w:r>
              <w:t xml:space="preserve"> other lands the cock will crow.</w:t>
            </w:r>
          </w:p>
          <w:p w:rsidR="00CE4548" w:rsidRDefault="00CE4548" w:rsidP="00CE4548">
            <w:r>
              <w:t>Creatures stir, the earth awakes</w:t>
            </w:r>
          </w:p>
          <w:p w:rsidR="00CE4548" w:rsidRDefault="00CE4548" w:rsidP="00CE4548">
            <w:proofErr w:type="gramStart"/>
            <w:r>
              <w:t>And once</w:t>
            </w:r>
            <w:proofErr w:type="gramEnd"/>
            <w:r>
              <w:t xml:space="preserve"> again a new day breaks.</w:t>
            </w:r>
          </w:p>
          <w:p w:rsidR="00CE4548" w:rsidRDefault="00CE4548" w:rsidP="00CE4548"/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Has’seessann</w:t>
            </w:r>
            <w:proofErr w:type="spellEnd"/>
            <w:r>
              <w:rPr>
                <w:i/>
              </w:rPr>
              <w:t xml:space="preserve"> shoo </w:t>
            </w:r>
            <w:proofErr w:type="spellStart"/>
            <w:r>
              <w:rPr>
                <w:i/>
              </w:rPr>
              <w:t>helween</w:t>
            </w:r>
            <w:proofErr w:type="spellEnd"/>
            <w:r>
              <w:rPr>
                <w:i/>
              </w:rPr>
              <w:t>,</w:t>
            </w:r>
          </w:p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Aam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beedooroo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hawla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emmoun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mabsooteen</w:t>
            </w:r>
            <w:proofErr w:type="spellEnd"/>
            <w:r>
              <w:rPr>
                <w:i/>
              </w:rPr>
              <w:t>.</w:t>
            </w:r>
          </w:p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Mabeekhafoo</w:t>
            </w:r>
            <w:proofErr w:type="spellEnd"/>
            <w:r>
              <w:rPr>
                <w:i/>
              </w:rPr>
              <w:t xml:space="preserve">, la, la, Shoo ma </w:t>
            </w:r>
            <w:proofErr w:type="spellStart"/>
            <w:r>
              <w:rPr>
                <w:i/>
              </w:rPr>
              <w:t>shafoo</w:t>
            </w:r>
            <w:proofErr w:type="spellEnd"/>
            <w:r>
              <w:rPr>
                <w:i/>
              </w:rPr>
              <w:t xml:space="preserve">, la, la, </w:t>
            </w:r>
          </w:p>
          <w:p w:rsidR="00CE4548" w:rsidRPr="002C159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Emmoun</w:t>
            </w:r>
            <w:proofErr w:type="spellEnd"/>
            <w:r>
              <w:rPr>
                <w:i/>
              </w:rPr>
              <w:t xml:space="preserve"> had-</w:t>
            </w:r>
            <w:proofErr w:type="spellStart"/>
            <w:r>
              <w:rPr>
                <w:i/>
              </w:rPr>
              <w:t>doun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hennee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hadda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ferhaneen</w:t>
            </w:r>
            <w:proofErr w:type="spellEnd"/>
            <w:r>
              <w:rPr>
                <w:i/>
              </w:rPr>
              <w:t xml:space="preserve">. </w:t>
            </w:r>
          </w:p>
          <w:p w:rsidR="00CE4548" w:rsidRDefault="00CE4548" w:rsidP="00CE4548">
            <w:pPr>
              <w:rPr>
                <w:i/>
              </w:rPr>
            </w:pPr>
          </w:p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Track 2: Pre-Chorus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wherever we are (wherever we are)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wherever we live (wherever we live),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That same old sun light up the sky.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however we speak (however we speak),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however we dress (however we dress),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wake, we sleep we laugh we cry.</w:t>
            </w:r>
          </w:p>
          <w:p w:rsidR="00CE4548" w:rsidRDefault="00CE4548" w:rsidP="00CE4548">
            <w:pPr>
              <w:rPr>
                <w:i/>
              </w:rPr>
            </w:pPr>
          </w:p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Track 1: Chorus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are children of the world.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 xml:space="preserve">We </w:t>
            </w:r>
            <w:proofErr w:type="gramStart"/>
            <w:r>
              <w:rPr>
                <w:i/>
              </w:rPr>
              <w:t>share this planet</w:t>
            </w:r>
            <w:proofErr w:type="gram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share this Earth</w:t>
            </w:r>
            <w:proofErr w:type="gramEnd"/>
            <w:r>
              <w:rPr>
                <w:i/>
              </w:rPr>
              <w:t>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are children of the world.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One big multi-coloured family,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No matter where our birth.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 xml:space="preserve">Though we speak with many voices, </w:t>
            </w:r>
          </w:p>
          <w:p w:rsidR="00CE4548" w:rsidRDefault="00CE4548" w:rsidP="00CE4548">
            <w:pPr>
              <w:rPr>
                <w:i/>
              </w:rPr>
            </w:pPr>
            <w:proofErr w:type="spellStart"/>
            <w:r>
              <w:rPr>
                <w:i/>
              </w:rPr>
              <w:t>e</w:t>
            </w:r>
            <w:proofErr w:type="spellEnd"/>
            <w:r>
              <w:rPr>
                <w:i/>
              </w:rPr>
              <w:t xml:space="preserve"> are joined in harmony,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Standing tall, singing out, flying free.</w:t>
            </w:r>
          </w:p>
          <w:p w:rsidR="00CE4548" w:rsidRDefault="00CE4548" w:rsidP="00CE4548">
            <w:pPr>
              <w:rPr>
                <w:i/>
              </w:rPr>
            </w:pPr>
          </w:p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Track 6: Polish</w:t>
            </w:r>
          </w:p>
          <w:p w:rsidR="00CE4548" w:rsidRDefault="00CE4548" w:rsidP="00CE4548">
            <w:r>
              <w:rPr>
                <w:b/>
              </w:rPr>
              <w:t xml:space="preserve">1 </w:t>
            </w:r>
            <w:r>
              <w:t xml:space="preserve">Over the sea to a different land </w:t>
            </w:r>
          </w:p>
          <w:p w:rsidR="00CE4548" w:rsidRDefault="00CE4548" w:rsidP="00CE4548">
            <w:r>
              <w:rPr>
                <w:b/>
              </w:rPr>
              <w:t xml:space="preserve">2 </w:t>
            </w:r>
            <w:r>
              <w:t>See where the oak and linden stand.</w:t>
            </w:r>
          </w:p>
          <w:p w:rsidR="00CE4548" w:rsidRDefault="00CE4548" w:rsidP="00CE4548">
            <w:r>
              <w:rPr>
                <w:b/>
              </w:rPr>
              <w:t xml:space="preserve">1 </w:t>
            </w:r>
            <w:r>
              <w:t>Cuckoo calls in forest deep,</w:t>
            </w:r>
          </w:p>
          <w:p w:rsidR="00CE4548" w:rsidRDefault="00CE4548" w:rsidP="00CE4548">
            <w:r>
              <w:rPr>
                <w:b/>
              </w:rPr>
              <w:t xml:space="preserve">1 </w:t>
            </w:r>
            <w:r>
              <w:t>Cuckoo</w:t>
            </w:r>
          </w:p>
          <w:p w:rsidR="00CE4548" w:rsidRDefault="00CE4548" w:rsidP="00CE4548">
            <w:pPr>
              <w:spacing w:line="480" w:lineRule="auto"/>
            </w:pPr>
            <w:r>
              <w:rPr>
                <w:b/>
              </w:rPr>
              <w:t xml:space="preserve">2 </w:t>
            </w:r>
            <w:r>
              <w:t>Cuckoo</w:t>
            </w:r>
          </w:p>
          <w:p w:rsidR="00CE4548" w:rsidRDefault="00CE4548" w:rsidP="00CE4548">
            <w:r>
              <w:rPr>
                <w:b/>
              </w:rPr>
              <w:t xml:space="preserve">ALL </w:t>
            </w:r>
            <w:r>
              <w:t>Eagles soar and shadows creep.</w:t>
            </w:r>
          </w:p>
          <w:p w:rsidR="00CE4548" w:rsidRDefault="00CE4548" w:rsidP="00CE4548"/>
          <w:p w:rsidR="00CE4548" w:rsidRPr="00783B45" w:rsidRDefault="00CE4548" w:rsidP="00CE4548">
            <w:pPr>
              <w:rPr>
                <w:i/>
              </w:rPr>
            </w:pPr>
            <w:proofErr w:type="spellStart"/>
            <w:r w:rsidRPr="00783B45">
              <w:rPr>
                <w:i/>
              </w:rPr>
              <w:t>Szla</w:t>
            </w:r>
            <w:proofErr w:type="spellEnd"/>
            <w:r w:rsidRPr="00783B45">
              <w:rPr>
                <w:i/>
              </w:rPr>
              <w:t xml:space="preserve"> </w:t>
            </w:r>
            <w:proofErr w:type="spellStart"/>
            <w:r w:rsidRPr="00783B45">
              <w:rPr>
                <w:i/>
              </w:rPr>
              <w:t>dzieweczka</w:t>
            </w:r>
            <w:proofErr w:type="spellEnd"/>
            <w:r w:rsidRPr="00783B45">
              <w:rPr>
                <w:i/>
              </w:rPr>
              <w:t xml:space="preserve"> do </w:t>
            </w:r>
            <w:proofErr w:type="spellStart"/>
            <w:r w:rsidRPr="00783B45">
              <w:rPr>
                <w:i/>
              </w:rPr>
              <w:t>laseczka</w:t>
            </w:r>
            <w:proofErr w:type="spellEnd"/>
            <w:r w:rsidRPr="00783B45">
              <w:rPr>
                <w:i/>
              </w:rPr>
              <w:t xml:space="preserve">, </w:t>
            </w:r>
          </w:p>
          <w:p w:rsidR="00CE4548" w:rsidRPr="00783B45" w:rsidRDefault="00CE4548" w:rsidP="00CE4548">
            <w:pPr>
              <w:rPr>
                <w:i/>
              </w:rPr>
            </w:pPr>
            <w:r w:rsidRPr="00783B45">
              <w:rPr>
                <w:i/>
              </w:rPr>
              <w:t xml:space="preserve">Do </w:t>
            </w:r>
            <w:proofErr w:type="spellStart"/>
            <w:r w:rsidRPr="00783B45">
              <w:rPr>
                <w:i/>
              </w:rPr>
              <w:t>zielonego</w:t>
            </w:r>
            <w:proofErr w:type="spellEnd"/>
            <w:r w:rsidRPr="00783B45">
              <w:rPr>
                <w:i/>
              </w:rPr>
              <w:t>, (Cuckoo)</w:t>
            </w:r>
          </w:p>
          <w:p w:rsidR="00CE4548" w:rsidRPr="00783B45" w:rsidRDefault="00CE4548" w:rsidP="00CE4548">
            <w:pPr>
              <w:rPr>
                <w:i/>
              </w:rPr>
            </w:pPr>
            <w:r w:rsidRPr="00783B45">
              <w:rPr>
                <w:i/>
              </w:rPr>
              <w:t xml:space="preserve">Do </w:t>
            </w:r>
            <w:proofErr w:type="spellStart"/>
            <w:r w:rsidRPr="00783B45">
              <w:rPr>
                <w:i/>
              </w:rPr>
              <w:t>zielonego</w:t>
            </w:r>
            <w:proofErr w:type="spellEnd"/>
            <w:r w:rsidRPr="00783B45">
              <w:rPr>
                <w:i/>
              </w:rPr>
              <w:t>, (Cuckoo)</w:t>
            </w:r>
          </w:p>
          <w:p w:rsidR="00CE4548" w:rsidRPr="00783B45" w:rsidRDefault="00CE4548" w:rsidP="00CE4548">
            <w:pPr>
              <w:rPr>
                <w:i/>
              </w:rPr>
            </w:pPr>
            <w:r w:rsidRPr="00783B45">
              <w:rPr>
                <w:i/>
              </w:rPr>
              <w:t xml:space="preserve">Do </w:t>
            </w:r>
            <w:proofErr w:type="spellStart"/>
            <w:r w:rsidRPr="00783B45">
              <w:rPr>
                <w:i/>
              </w:rPr>
              <w:t>zielonego</w:t>
            </w:r>
            <w:proofErr w:type="spellEnd"/>
            <w:r w:rsidRPr="00783B45">
              <w:rPr>
                <w:i/>
              </w:rPr>
              <w:t>, (Cuckoo)</w:t>
            </w:r>
          </w:p>
          <w:p w:rsidR="00CE4548" w:rsidRPr="00783B45" w:rsidRDefault="00CE4548" w:rsidP="00CE4548">
            <w:pPr>
              <w:rPr>
                <w:i/>
              </w:rPr>
            </w:pPr>
            <w:proofErr w:type="spellStart"/>
            <w:r w:rsidRPr="00783B45">
              <w:rPr>
                <w:i/>
              </w:rPr>
              <w:t>Napotkala</w:t>
            </w:r>
            <w:proofErr w:type="spellEnd"/>
            <w:r w:rsidRPr="00783B45">
              <w:rPr>
                <w:i/>
              </w:rPr>
              <w:t xml:space="preserve"> </w:t>
            </w:r>
            <w:proofErr w:type="spellStart"/>
            <w:r w:rsidRPr="00783B45">
              <w:rPr>
                <w:i/>
              </w:rPr>
              <w:t>mysliweczka</w:t>
            </w:r>
            <w:proofErr w:type="spellEnd"/>
            <w:r w:rsidRPr="00783B45">
              <w:rPr>
                <w:i/>
              </w:rPr>
              <w:t>,</w:t>
            </w:r>
          </w:p>
          <w:p w:rsidR="00CE4548" w:rsidRPr="00783B45" w:rsidRDefault="00CE4548" w:rsidP="00CE4548">
            <w:pPr>
              <w:rPr>
                <w:i/>
              </w:rPr>
            </w:pPr>
            <w:proofErr w:type="spellStart"/>
            <w:r w:rsidRPr="00783B45">
              <w:rPr>
                <w:i/>
              </w:rPr>
              <w:t>Bardzo</w:t>
            </w:r>
            <w:proofErr w:type="spellEnd"/>
            <w:r w:rsidRPr="00783B45">
              <w:rPr>
                <w:i/>
              </w:rPr>
              <w:t xml:space="preserve"> </w:t>
            </w:r>
            <w:proofErr w:type="spellStart"/>
            <w:r w:rsidRPr="00783B45">
              <w:rPr>
                <w:i/>
              </w:rPr>
              <w:t>szwarnego</w:t>
            </w:r>
            <w:proofErr w:type="spellEnd"/>
            <w:r w:rsidRPr="00783B45">
              <w:rPr>
                <w:i/>
              </w:rPr>
              <w:t>,</w:t>
            </w:r>
            <w:r>
              <w:rPr>
                <w:i/>
              </w:rPr>
              <w:t xml:space="preserve"> (Cuckoo)</w:t>
            </w:r>
          </w:p>
          <w:p w:rsidR="00CE4548" w:rsidRPr="00783B45" w:rsidRDefault="00CE4548" w:rsidP="00CE4548">
            <w:pPr>
              <w:rPr>
                <w:i/>
              </w:rPr>
            </w:pPr>
            <w:proofErr w:type="spellStart"/>
            <w:r w:rsidRPr="00783B45">
              <w:rPr>
                <w:i/>
              </w:rPr>
              <w:t>Bardzo</w:t>
            </w:r>
            <w:proofErr w:type="spellEnd"/>
            <w:r w:rsidRPr="00783B45">
              <w:rPr>
                <w:i/>
              </w:rPr>
              <w:t xml:space="preserve"> </w:t>
            </w:r>
            <w:proofErr w:type="spellStart"/>
            <w:r w:rsidRPr="00783B45">
              <w:rPr>
                <w:i/>
              </w:rPr>
              <w:t>swarnego</w:t>
            </w:r>
            <w:proofErr w:type="spellEnd"/>
            <w:r w:rsidRPr="00783B45">
              <w:rPr>
                <w:i/>
              </w:rPr>
              <w:t>,</w:t>
            </w:r>
            <w:r>
              <w:rPr>
                <w:i/>
              </w:rPr>
              <w:t xml:space="preserve"> (Cuckoo)</w:t>
            </w:r>
          </w:p>
          <w:p w:rsidR="00CE4548" w:rsidRPr="009B751B" w:rsidRDefault="00CE4548" w:rsidP="00CE4548">
            <w:pPr>
              <w:rPr>
                <w:i/>
                <w:lang w:val="es-ES"/>
              </w:rPr>
            </w:pPr>
            <w:proofErr w:type="spellStart"/>
            <w:r w:rsidRPr="009B751B">
              <w:rPr>
                <w:i/>
                <w:lang w:val="es-ES"/>
              </w:rPr>
              <w:t>Bardzo</w:t>
            </w:r>
            <w:proofErr w:type="spellEnd"/>
            <w:r w:rsidRPr="009B751B">
              <w:rPr>
                <w:i/>
                <w:lang w:val="es-ES"/>
              </w:rPr>
              <w:t xml:space="preserve"> </w:t>
            </w:r>
            <w:proofErr w:type="spellStart"/>
            <w:r w:rsidRPr="009B751B">
              <w:rPr>
                <w:i/>
                <w:lang w:val="es-ES"/>
              </w:rPr>
              <w:t>swarnego</w:t>
            </w:r>
            <w:proofErr w:type="spellEnd"/>
            <w:r w:rsidRPr="009B751B">
              <w:rPr>
                <w:i/>
                <w:lang w:val="es-ES"/>
              </w:rPr>
              <w:t>, (</w:t>
            </w:r>
            <w:proofErr w:type="spellStart"/>
            <w:r w:rsidRPr="009B751B">
              <w:rPr>
                <w:i/>
                <w:lang w:val="es-ES"/>
              </w:rPr>
              <w:t>Cuckoo</w:t>
            </w:r>
            <w:proofErr w:type="spellEnd"/>
            <w:r w:rsidRPr="009B751B">
              <w:rPr>
                <w:i/>
                <w:lang w:val="es-ES"/>
              </w:rPr>
              <w:t>)</w:t>
            </w:r>
          </w:p>
          <w:p w:rsidR="00CE4548" w:rsidRPr="00783B45" w:rsidRDefault="00CE4548" w:rsidP="00CE4548">
            <w:pPr>
              <w:rPr>
                <w:i/>
                <w:lang w:val="es-ES"/>
              </w:rPr>
            </w:pPr>
            <w:r w:rsidRPr="00783B45">
              <w:rPr>
                <w:i/>
                <w:lang w:val="es-ES"/>
              </w:rPr>
              <w:t xml:space="preserve">La </w:t>
            </w:r>
            <w:proofErr w:type="spellStart"/>
            <w:r w:rsidRPr="00783B45">
              <w:rPr>
                <w:i/>
                <w:lang w:val="es-ES"/>
              </w:rPr>
              <w:t>la</w:t>
            </w:r>
            <w:proofErr w:type="spellEnd"/>
            <w:r w:rsidRPr="00783B45">
              <w:rPr>
                <w:i/>
                <w:lang w:val="es-ES"/>
              </w:rPr>
              <w:t xml:space="preserve"> </w:t>
            </w:r>
            <w:proofErr w:type="spellStart"/>
            <w:r w:rsidRPr="00783B45">
              <w:rPr>
                <w:i/>
                <w:lang w:val="es-ES"/>
              </w:rPr>
              <w:t>la</w:t>
            </w:r>
            <w:proofErr w:type="spellEnd"/>
            <w:r w:rsidRPr="00783B45">
              <w:rPr>
                <w:i/>
                <w:lang w:val="es-ES"/>
              </w:rPr>
              <w:t>…</w:t>
            </w:r>
          </w:p>
          <w:p w:rsidR="00CE4548" w:rsidRDefault="00CE4548" w:rsidP="00783B45">
            <w:pPr>
              <w:rPr>
                <w:b/>
              </w:rPr>
            </w:pPr>
          </w:p>
        </w:tc>
      </w:tr>
    </w:tbl>
    <w:p w:rsidR="005C60FB" w:rsidRDefault="005C60FB" w:rsidP="00783B45">
      <w:pPr>
        <w:spacing w:after="0"/>
        <w:rPr>
          <w:b/>
        </w:rPr>
      </w:pPr>
    </w:p>
    <w:p w:rsidR="005C60FB" w:rsidRDefault="005C60FB" w:rsidP="005C60FB">
      <w:pPr>
        <w:spacing w:after="0"/>
        <w:rPr>
          <w:b/>
        </w:rPr>
      </w:pPr>
    </w:p>
    <w:p w:rsidR="00CE4548" w:rsidRDefault="00CE4548" w:rsidP="00783B45">
      <w:pPr>
        <w:spacing w:after="0"/>
        <w:rPr>
          <w:b/>
          <w:u w:val="single"/>
        </w:rPr>
      </w:pPr>
    </w:p>
    <w:p w:rsidR="00CE4548" w:rsidRDefault="00CE4548" w:rsidP="00783B45">
      <w:pPr>
        <w:spacing w:after="0"/>
        <w:rPr>
          <w:b/>
          <w:u w:val="single"/>
        </w:rPr>
      </w:pPr>
    </w:p>
    <w:p w:rsidR="00CE4548" w:rsidRDefault="00CE4548" w:rsidP="00783B45">
      <w:pPr>
        <w:spacing w:after="0"/>
        <w:rPr>
          <w:b/>
          <w:u w:val="single"/>
        </w:rPr>
      </w:pPr>
    </w:p>
    <w:p w:rsidR="00AC2CBB" w:rsidRDefault="00AC2CBB" w:rsidP="00783B45">
      <w:pPr>
        <w:spacing w:after="0"/>
        <w:rPr>
          <w:i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4548" w:rsidTr="00CE4548">
        <w:tc>
          <w:tcPr>
            <w:tcW w:w="5228" w:type="dxa"/>
          </w:tcPr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Track 7: Swahili</w:t>
            </w:r>
          </w:p>
          <w:p w:rsidR="00CE4548" w:rsidRPr="00AC2CBB" w:rsidRDefault="00CE4548" w:rsidP="00CE4548">
            <w:r w:rsidRPr="00AC2CBB">
              <w:t xml:space="preserve">And just like a bird, </w:t>
            </w:r>
          </w:p>
          <w:p w:rsidR="00CE4548" w:rsidRDefault="00CE4548" w:rsidP="00CE4548">
            <w:r>
              <w:t xml:space="preserve">Fly south with the sun, </w:t>
            </w:r>
          </w:p>
          <w:p w:rsidR="00CE4548" w:rsidRDefault="00CE4548" w:rsidP="00CE4548">
            <w:r>
              <w:t>To African Plains where buffaloes run.</w:t>
            </w:r>
          </w:p>
          <w:p w:rsidR="00CE4548" w:rsidRDefault="00CE4548" w:rsidP="00CE4548">
            <w:r>
              <w:t>And under the skies</w:t>
            </w:r>
          </w:p>
          <w:p w:rsidR="00CE4548" w:rsidRDefault="00CE4548" w:rsidP="00CE4548">
            <w:r>
              <w:t>See flowers so bright</w:t>
            </w:r>
          </w:p>
          <w:p w:rsidR="00CE4548" w:rsidRDefault="00CE4548" w:rsidP="00CE4548">
            <w:r>
              <w:t>With colours and scents to thrill and delight.</w:t>
            </w:r>
          </w:p>
          <w:p w:rsidR="00CE4548" w:rsidRDefault="00CE4548" w:rsidP="00CE4548"/>
          <w:p w:rsidR="00CE4548" w:rsidRPr="0013525B" w:rsidRDefault="00CE4548" w:rsidP="00CE4548">
            <w:pPr>
              <w:rPr>
                <w:i/>
                <w:lang w:val="es-ES"/>
              </w:rPr>
            </w:pPr>
            <w:proofErr w:type="spellStart"/>
            <w:r w:rsidRPr="0013525B">
              <w:rPr>
                <w:i/>
                <w:lang w:val="es-ES"/>
              </w:rPr>
              <w:t>Maua</w:t>
            </w:r>
            <w:proofErr w:type="spellEnd"/>
            <w:r w:rsidRPr="0013525B">
              <w:rPr>
                <w:i/>
                <w:lang w:val="es-ES"/>
              </w:rPr>
              <w:t xml:space="preserve"> </w:t>
            </w:r>
            <w:proofErr w:type="spellStart"/>
            <w:r w:rsidRPr="0013525B">
              <w:rPr>
                <w:i/>
                <w:lang w:val="es-ES"/>
              </w:rPr>
              <w:t>mazuri</w:t>
            </w:r>
            <w:proofErr w:type="spellEnd"/>
            <w:r w:rsidRPr="0013525B">
              <w:rPr>
                <w:i/>
                <w:lang w:val="es-ES"/>
              </w:rPr>
              <w:t xml:space="preserve"> </w:t>
            </w:r>
            <w:proofErr w:type="spellStart"/>
            <w:r w:rsidRPr="0013525B">
              <w:rPr>
                <w:i/>
                <w:lang w:val="es-ES"/>
              </w:rPr>
              <w:t>yapendeza</w:t>
            </w:r>
            <w:proofErr w:type="spellEnd"/>
            <w:r w:rsidRPr="0013525B">
              <w:rPr>
                <w:i/>
                <w:lang w:val="es-ES"/>
              </w:rPr>
              <w:t>,</w:t>
            </w:r>
          </w:p>
          <w:p w:rsidR="00CE4548" w:rsidRPr="0013525B" w:rsidRDefault="00CE4548" w:rsidP="00CE4548">
            <w:pPr>
              <w:rPr>
                <w:i/>
                <w:lang w:val="es-ES"/>
              </w:rPr>
            </w:pPr>
            <w:proofErr w:type="spellStart"/>
            <w:r w:rsidRPr="0013525B">
              <w:rPr>
                <w:i/>
                <w:lang w:val="es-ES"/>
              </w:rPr>
              <w:t>Maua</w:t>
            </w:r>
            <w:proofErr w:type="spellEnd"/>
            <w:r w:rsidRPr="0013525B">
              <w:rPr>
                <w:i/>
                <w:lang w:val="es-ES"/>
              </w:rPr>
              <w:t xml:space="preserve"> </w:t>
            </w:r>
            <w:proofErr w:type="spellStart"/>
            <w:r w:rsidRPr="0013525B">
              <w:rPr>
                <w:i/>
                <w:lang w:val="es-ES"/>
              </w:rPr>
              <w:t>mazuri</w:t>
            </w:r>
            <w:proofErr w:type="spellEnd"/>
            <w:r w:rsidRPr="0013525B">
              <w:rPr>
                <w:i/>
                <w:lang w:val="es-ES"/>
              </w:rPr>
              <w:t xml:space="preserve"> </w:t>
            </w:r>
            <w:proofErr w:type="spellStart"/>
            <w:r w:rsidRPr="0013525B">
              <w:rPr>
                <w:i/>
                <w:lang w:val="es-ES"/>
              </w:rPr>
              <w:t>yapendeza</w:t>
            </w:r>
            <w:proofErr w:type="spellEnd"/>
            <w:r w:rsidRPr="0013525B">
              <w:rPr>
                <w:i/>
                <w:lang w:val="es-ES"/>
              </w:rPr>
              <w:t>.</w:t>
            </w:r>
          </w:p>
          <w:p w:rsidR="00CE4548" w:rsidRDefault="00CE4548" w:rsidP="00CE4548">
            <w:r>
              <w:t xml:space="preserve">Busy </w:t>
            </w:r>
            <w:proofErr w:type="spellStart"/>
            <w:r>
              <w:t>ev’ry</w:t>
            </w:r>
            <w:proofErr w:type="spellEnd"/>
            <w:r>
              <w:t xml:space="preserve"> hour, visiting each flower,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Hakuna</w:t>
            </w:r>
            <w:proofErr w:type="spellEnd"/>
            <w:r w:rsidRPr="00B32B30">
              <w:rPr>
                <w:i/>
              </w:rPr>
              <w:t xml:space="preserve"> </w:t>
            </w:r>
            <w:proofErr w:type="spellStart"/>
            <w:r w:rsidRPr="00B32B30">
              <w:rPr>
                <w:i/>
              </w:rPr>
              <w:t>mmoja</w:t>
            </w:r>
            <w:proofErr w:type="spellEnd"/>
            <w:r w:rsidRPr="00B32B30">
              <w:rPr>
                <w:i/>
              </w:rPr>
              <w:t xml:space="preserve"> </w:t>
            </w:r>
            <w:proofErr w:type="spellStart"/>
            <w:r w:rsidRPr="00B32B30">
              <w:rPr>
                <w:i/>
              </w:rPr>
              <w:t>asiyependezwa</w:t>
            </w:r>
            <w:proofErr w:type="spellEnd"/>
            <w:r w:rsidRPr="00B32B30">
              <w:rPr>
                <w:i/>
              </w:rPr>
              <w:t xml:space="preserve">. 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>,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Nyuki</w:t>
            </w:r>
            <w:proofErr w:type="spellEnd"/>
            <w:r w:rsidRPr="00B32B30">
              <w:rPr>
                <w:i/>
              </w:rPr>
              <w:t xml:space="preserve"> </w:t>
            </w:r>
            <w:proofErr w:type="spellStart"/>
            <w:r w:rsidRPr="00B32B30">
              <w:rPr>
                <w:i/>
              </w:rPr>
              <w:t>lia</w:t>
            </w:r>
            <w:proofErr w:type="spellEnd"/>
            <w:r w:rsidRPr="00B32B30">
              <w:rPr>
                <w:i/>
              </w:rPr>
              <w:t xml:space="preserve"> wee.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>,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Nyuki</w:t>
            </w:r>
            <w:proofErr w:type="spellEnd"/>
            <w:r w:rsidRPr="00B32B30">
              <w:rPr>
                <w:i/>
              </w:rPr>
              <w:t xml:space="preserve"> </w:t>
            </w:r>
            <w:proofErr w:type="spellStart"/>
            <w:r w:rsidRPr="00B32B30">
              <w:rPr>
                <w:i/>
              </w:rPr>
              <w:t>lia</w:t>
            </w:r>
            <w:proofErr w:type="spellEnd"/>
            <w:r w:rsidRPr="00B32B30">
              <w:rPr>
                <w:i/>
              </w:rPr>
              <w:t xml:space="preserve"> wee.</w:t>
            </w:r>
          </w:p>
          <w:p w:rsidR="00CE4548" w:rsidRDefault="00CE4548" w:rsidP="00CE4548">
            <w:r>
              <w:t xml:space="preserve">While the day is hot and sunny, </w:t>
            </w:r>
          </w:p>
          <w:p w:rsidR="00CE4548" w:rsidRDefault="00CE4548" w:rsidP="00CE4548">
            <w:r>
              <w:t>Off to make some honey.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>,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Nyuki</w:t>
            </w:r>
            <w:proofErr w:type="spellEnd"/>
            <w:r w:rsidRPr="00B32B30">
              <w:rPr>
                <w:i/>
              </w:rPr>
              <w:t xml:space="preserve"> </w:t>
            </w:r>
            <w:proofErr w:type="spellStart"/>
            <w:r w:rsidRPr="00B32B30">
              <w:rPr>
                <w:i/>
              </w:rPr>
              <w:t>lia</w:t>
            </w:r>
            <w:proofErr w:type="spellEnd"/>
            <w:r w:rsidRPr="00B32B30">
              <w:rPr>
                <w:i/>
              </w:rPr>
              <w:t xml:space="preserve"> wee.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Nyuki</w:t>
            </w:r>
            <w:proofErr w:type="spellEnd"/>
            <w:r w:rsidRPr="00B32B30">
              <w:rPr>
                <w:i/>
              </w:rPr>
              <w:t xml:space="preserve"> </w:t>
            </w:r>
            <w:proofErr w:type="spellStart"/>
            <w:r w:rsidRPr="00B32B30">
              <w:rPr>
                <w:i/>
              </w:rPr>
              <w:t>lia</w:t>
            </w:r>
            <w:proofErr w:type="spellEnd"/>
            <w:r w:rsidRPr="00B32B30">
              <w:rPr>
                <w:i/>
              </w:rPr>
              <w:t xml:space="preserve"> wee.</w:t>
            </w:r>
          </w:p>
          <w:p w:rsidR="00CE4548" w:rsidRPr="00B32B30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  <w:proofErr w:type="spellStart"/>
            <w:r w:rsidRPr="00B32B30">
              <w:rPr>
                <w:i/>
              </w:rPr>
              <w:t>zuum</w:t>
            </w:r>
            <w:proofErr w:type="spellEnd"/>
            <w:r w:rsidRPr="00B32B30">
              <w:rPr>
                <w:i/>
              </w:rPr>
              <w:t xml:space="preserve">, </w:t>
            </w:r>
          </w:p>
          <w:p w:rsidR="00CE4548" w:rsidRDefault="00CE4548" w:rsidP="00CE4548">
            <w:pPr>
              <w:rPr>
                <w:i/>
              </w:rPr>
            </w:pPr>
            <w:proofErr w:type="spellStart"/>
            <w:r w:rsidRPr="00B32B30">
              <w:rPr>
                <w:i/>
              </w:rPr>
              <w:t>Nyuki</w:t>
            </w:r>
            <w:proofErr w:type="spellEnd"/>
            <w:r w:rsidRPr="00B32B30">
              <w:rPr>
                <w:i/>
              </w:rPr>
              <w:t xml:space="preserve"> </w:t>
            </w:r>
            <w:proofErr w:type="spellStart"/>
            <w:r w:rsidRPr="00B32B30">
              <w:rPr>
                <w:i/>
              </w:rPr>
              <w:t>lia</w:t>
            </w:r>
            <w:proofErr w:type="spellEnd"/>
            <w:r w:rsidRPr="00B32B30">
              <w:rPr>
                <w:i/>
              </w:rPr>
              <w:t xml:space="preserve"> wee.</w:t>
            </w:r>
          </w:p>
          <w:p w:rsidR="00CE4548" w:rsidRDefault="00CE4548" w:rsidP="00CE4548">
            <w:pPr>
              <w:rPr>
                <w:i/>
              </w:rPr>
            </w:pPr>
          </w:p>
          <w:p w:rsidR="00CE4548" w:rsidRDefault="00CE4548" w:rsidP="00CE4548">
            <w:pPr>
              <w:rPr>
                <w:i/>
              </w:rPr>
            </w:pPr>
          </w:p>
          <w:p w:rsidR="00CE4548" w:rsidRPr="0013525B" w:rsidRDefault="00CE4548" w:rsidP="00CE4548">
            <w:pPr>
              <w:rPr>
                <w:b/>
                <w:u w:val="single"/>
              </w:rPr>
            </w:pPr>
            <w:r w:rsidRPr="0013525B">
              <w:rPr>
                <w:b/>
                <w:u w:val="single"/>
              </w:rPr>
              <w:t xml:space="preserve">Track 8: Portuguese </w:t>
            </w:r>
          </w:p>
          <w:p w:rsidR="00CE4548" w:rsidRDefault="00CE4548" w:rsidP="00CE4548">
            <w:r>
              <w:t>And across the ocean wide</w:t>
            </w:r>
          </w:p>
          <w:p w:rsidR="00CE4548" w:rsidRDefault="00CE4548" w:rsidP="00CE4548">
            <w:r>
              <w:t xml:space="preserve">Shines the sun and rolls the tide. </w:t>
            </w:r>
          </w:p>
          <w:p w:rsidR="00CE4548" w:rsidRDefault="00CE4548" w:rsidP="00CE4548">
            <w:r>
              <w:t xml:space="preserve">See the crowds are on their way, </w:t>
            </w:r>
          </w:p>
          <w:p w:rsidR="00CE4548" w:rsidRDefault="00CE4548" w:rsidP="00CE4548">
            <w:r>
              <w:t>Come and join this special day.</w:t>
            </w:r>
          </w:p>
          <w:p w:rsidR="00CE4548" w:rsidRDefault="00CE4548" w:rsidP="00CE4548"/>
          <w:p w:rsidR="00CE4548" w:rsidRDefault="00CE4548" w:rsidP="00CE4548">
            <w:r>
              <w:t>Listen do you hear the music playing?</w:t>
            </w:r>
          </w:p>
          <w:p w:rsidR="00CE4548" w:rsidRDefault="000F59C9" w:rsidP="00CE4548">
            <w:r>
              <w:t>(</w:t>
            </w:r>
            <w:r w:rsidR="00CE4548">
              <w:t xml:space="preserve">La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la</w:t>
            </w:r>
            <w:r>
              <w:t>)</w:t>
            </w:r>
            <w:r w:rsidR="00CE4548">
              <w:t xml:space="preserve"> </w:t>
            </w:r>
          </w:p>
          <w:p w:rsidR="00CE4548" w:rsidRDefault="00CE4548" w:rsidP="00CE4548">
            <w:r>
              <w:t>Closer do you see the dancers swaying?</w:t>
            </w:r>
          </w:p>
          <w:p w:rsidR="00CE4548" w:rsidRDefault="000F59C9" w:rsidP="00CE4548">
            <w:r>
              <w:t>(</w:t>
            </w:r>
            <w:r w:rsidR="00CE4548">
              <w:t xml:space="preserve">La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la</w:t>
            </w:r>
            <w:r>
              <w:t>)</w:t>
            </w:r>
            <w:r w:rsidR="00CE4548">
              <w:t xml:space="preserve"> </w:t>
            </w:r>
          </w:p>
          <w:p w:rsidR="00CE4548" w:rsidRDefault="00CE4548" w:rsidP="00CE4548">
            <w:r>
              <w:t xml:space="preserve">Drums are beating, feet are tapping, </w:t>
            </w:r>
          </w:p>
          <w:p w:rsidR="00CE4548" w:rsidRDefault="00CE4548" w:rsidP="00CE4548">
            <w:r>
              <w:t>People eating, hands are clapping,</w:t>
            </w:r>
          </w:p>
          <w:p w:rsidR="00CE4548" w:rsidRDefault="00CE4548" w:rsidP="00CE4548">
            <w:r>
              <w:t xml:space="preserve">Celebrate </w:t>
            </w:r>
            <w:proofErr w:type="spellStart"/>
            <w:proofErr w:type="gramStart"/>
            <w:r>
              <w:t>it’s</w:t>
            </w:r>
            <w:proofErr w:type="spellEnd"/>
            <w:proofErr w:type="gramEnd"/>
            <w:r>
              <w:t xml:space="preserve"> Carnival today!</w:t>
            </w:r>
          </w:p>
          <w:p w:rsidR="00CE4548" w:rsidRDefault="00CE4548" w:rsidP="00CE4548"/>
          <w:p w:rsidR="00CE4548" w:rsidRDefault="00CE4548" w:rsidP="00CE4548">
            <w:r>
              <w:t>Listen do you hear the Samba pounding?</w:t>
            </w:r>
          </w:p>
          <w:p w:rsidR="00CE4548" w:rsidRDefault="000F59C9" w:rsidP="00CE4548">
            <w:r>
              <w:t>(</w:t>
            </w:r>
            <w:r w:rsidR="00CE4548">
              <w:t xml:space="preserve">La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la</w:t>
            </w:r>
            <w:r>
              <w:t>)</w:t>
            </w:r>
            <w:r w:rsidR="00CE4548">
              <w:t xml:space="preserve"> </w:t>
            </w:r>
          </w:p>
          <w:p w:rsidR="00CE4548" w:rsidRDefault="00CE4548" w:rsidP="00CE4548">
            <w:r>
              <w:t xml:space="preserve">Closer, </w:t>
            </w:r>
            <w:proofErr w:type="spellStart"/>
            <w:r>
              <w:t>ev’ry</w:t>
            </w:r>
            <w:proofErr w:type="spellEnd"/>
            <w:r>
              <w:t xml:space="preserve"> street is now resounding.</w:t>
            </w:r>
          </w:p>
          <w:p w:rsidR="00CE4548" w:rsidRDefault="000F59C9" w:rsidP="00CE4548">
            <w:r>
              <w:t>(</w:t>
            </w:r>
            <w:r w:rsidR="00CE4548">
              <w:t xml:space="preserve">La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</w:t>
            </w:r>
            <w:proofErr w:type="spellStart"/>
            <w:r w:rsidR="00CE4548">
              <w:t>la</w:t>
            </w:r>
            <w:proofErr w:type="spellEnd"/>
            <w:r w:rsidR="00CE4548">
              <w:t xml:space="preserve"> la</w:t>
            </w:r>
            <w:r>
              <w:t>)</w:t>
            </w:r>
            <w:r w:rsidR="00CE4548">
              <w:t xml:space="preserve"> </w:t>
            </w:r>
          </w:p>
          <w:p w:rsidR="00CE4548" w:rsidRDefault="00CE4548" w:rsidP="00CE4548">
            <w:r>
              <w:t xml:space="preserve">Children singing, colours swirling, </w:t>
            </w:r>
          </w:p>
          <w:p w:rsidR="00CE4548" w:rsidRDefault="00CE4548" w:rsidP="00CE4548">
            <w:r>
              <w:t>Bell are ringing, dancers twirling,</w:t>
            </w:r>
          </w:p>
          <w:p w:rsidR="00CE4548" w:rsidRPr="009B751B" w:rsidRDefault="00CE4548" w:rsidP="00CE4548">
            <w:pPr>
              <w:rPr>
                <w:lang w:val="es-ES"/>
              </w:rPr>
            </w:pPr>
            <w:proofErr w:type="spellStart"/>
            <w:r w:rsidRPr="009B751B">
              <w:rPr>
                <w:lang w:val="es-ES"/>
              </w:rPr>
              <w:t>Celebrate</w:t>
            </w:r>
            <w:proofErr w:type="spellEnd"/>
            <w:r w:rsidRPr="009B751B">
              <w:rPr>
                <w:lang w:val="es-ES"/>
              </w:rPr>
              <w:t xml:space="preserve"> </w:t>
            </w:r>
            <w:proofErr w:type="spellStart"/>
            <w:r w:rsidRPr="009B751B">
              <w:rPr>
                <w:lang w:val="es-ES"/>
              </w:rPr>
              <w:t>it’s</w:t>
            </w:r>
            <w:proofErr w:type="spellEnd"/>
            <w:r w:rsidRPr="009B751B">
              <w:rPr>
                <w:lang w:val="es-ES"/>
              </w:rPr>
              <w:t xml:space="preserve"> </w:t>
            </w:r>
            <w:proofErr w:type="spellStart"/>
            <w:r w:rsidRPr="009B751B">
              <w:rPr>
                <w:lang w:val="es-ES"/>
              </w:rPr>
              <w:t>Carnival</w:t>
            </w:r>
            <w:proofErr w:type="spellEnd"/>
            <w:r w:rsidRPr="009B751B">
              <w:rPr>
                <w:lang w:val="es-ES"/>
              </w:rPr>
              <w:t xml:space="preserve"> </w:t>
            </w:r>
            <w:proofErr w:type="spellStart"/>
            <w:r w:rsidRPr="009B751B">
              <w:rPr>
                <w:lang w:val="es-ES"/>
              </w:rPr>
              <w:t>today</w:t>
            </w:r>
            <w:proofErr w:type="spellEnd"/>
            <w:r w:rsidRPr="009B751B">
              <w:rPr>
                <w:lang w:val="es-ES"/>
              </w:rPr>
              <w:t>!</w:t>
            </w:r>
          </w:p>
          <w:p w:rsidR="00CE4548" w:rsidRPr="009B751B" w:rsidRDefault="00CE4548" w:rsidP="00CE4548">
            <w:pPr>
              <w:rPr>
                <w:lang w:val="es-ES"/>
              </w:rPr>
            </w:pPr>
          </w:p>
          <w:p w:rsidR="00CE4548" w:rsidRPr="007F0E41" w:rsidRDefault="00CE4548" w:rsidP="00CE4548">
            <w:pPr>
              <w:rPr>
                <w:lang w:val="es-ES"/>
              </w:rPr>
            </w:pPr>
            <w:r w:rsidRPr="007F0E41">
              <w:rPr>
                <w:i/>
                <w:lang w:val="es-ES"/>
              </w:rPr>
              <w:t xml:space="preserve">O </w:t>
            </w:r>
            <w:proofErr w:type="spellStart"/>
            <w:r w:rsidRPr="007F0E41">
              <w:rPr>
                <w:i/>
                <w:lang w:val="es-ES"/>
              </w:rPr>
              <w:t>piao</w:t>
            </w:r>
            <w:proofErr w:type="spellEnd"/>
            <w:r w:rsidRPr="007F0E41">
              <w:rPr>
                <w:i/>
                <w:lang w:val="es-ES"/>
              </w:rPr>
              <w:t xml:space="preserve"> </w:t>
            </w:r>
            <w:proofErr w:type="spellStart"/>
            <w:r w:rsidRPr="007F0E41">
              <w:rPr>
                <w:i/>
                <w:lang w:val="es-ES"/>
              </w:rPr>
              <w:t>entrouna</w:t>
            </w:r>
            <w:proofErr w:type="spellEnd"/>
            <w:r w:rsidRPr="007F0E41">
              <w:rPr>
                <w:i/>
                <w:lang w:val="es-ES"/>
              </w:rPr>
              <w:t xml:space="preserve"> roda </w:t>
            </w:r>
            <w:proofErr w:type="spellStart"/>
            <w:r w:rsidRPr="007F0E41">
              <w:rPr>
                <w:i/>
                <w:lang w:val="es-ES"/>
              </w:rPr>
              <w:t>piao</w:t>
            </w:r>
            <w:proofErr w:type="spellEnd"/>
            <w:r w:rsidRPr="007F0E41">
              <w:rPr>
                <w:i/>
                <w:lang w:val="es-ES"/>
              </w:rPr>
              <w:t>.</w:t>
            </w:r>
            <w:r w:rsidRPr="007F0E41">
              <w:rPr>
                <w:lang w:val="es-ES"/>
              </w:rPr>
              <w:t xml:space="preserve"> </w:t>
            </w:r>
          </w:p>
          <w:p w:rsidR="00CE4548" w:rsidRDefault="00CE4548" w:rsidP="00CE4548">
            <w:pPr>
              <w:rPr>
                <w:lang w:val="es-ES"/>
              </w:rPr>
            </w:pPr>
            <w:r w:rsidRPr="007F0E41">
              <w:rPr>
                <w:i/>
                <w:lang w:val="es-ES"/>
              </w:rPr>
              <w:t xml:space="preserve">O </w:t>
            </w:r>
            <w:proofErr w:type="spellStart"/>
            <w:r w:rsidRPr="007F0E41">
              <w:rPr>
                <w:i/>
                <w:lang w:val="es-ES"/>
              </w:rPr>
              <w:t>piao</w:t>
            </w:r>
            <w:proofErr w:type="spellEnd"/>
            <w:r w:rsidRPr="007F0E41">
              <w:rPr>
                <w:i/>
                <w:lang w:val="es-ES"/>
              </w:rPr>
              <w:t xml:space="preserve"> </w:t>
            </w:r>
            <w:proofErr w:type="spellStart"/>
            <w:r w:rsidRPr="007F0E41">
              <w:rPr>
                <w:i/>
                <w:lang w:val="es-ES"/>
              </w:rPr>
              <w:t>entrouna</w:t>
            </w:r>
            <w:proofErr w:type="spellEnd"/>
            <w:r w:rsidRPr="007F0E41">
              <w:rPr>
                <w:i/>
                <w:lang w:val="es-ES"/>
              </w:rPr>
              <w:t xml:space="preserve"> roda </w:t>
            </w:r>
            <w:proofErr w:type="spellStart"/>
            <w:r w:rsidRPr="007F0E41">
              <w:rPr>
                <w:i/>
                <w:lang w:val="es-ES"/>
              </w:rPr>
              <w:t>piao</w:t>
            </w:r>
            <w:proofErr w:type="spellEnd"/>
            <w:r w:rsidRPr="007F0E41">
              <w:rPr>
                <w:i/>
                <w:lang w:val="es-ES"/>
              </w:rPr>
              <w:t>.</w:t>
            </w:r>
            <w:r w:rsidRPr="007F0E41">
              <w:rPr>
                <w:lang w:val="es-ES"/>
              </w:rPr>
              <w:t xml:space="preserve"> </w:t>
            </w:r>
          </w:p>
          <w:p w:rsidR="00CE4548" w:rsidRPr="007F0E41" w:rsidRDefault="00CE4548" w:rsidP="00CE4548">
            <w:pPr>
              <w:rPr>
                <w:lang w:val="es-ES"/>
              </w:rPr>
            </w:pPr>
          </w:p>
          <w:p w:rsidR="00CE4548" w:rsidRDefault="00CE4548" w:rsidP="00CE4548">
            <w:pPr>
              <w:rPr>
                <w:lang w:val="es-ES"/>
              </w:rPr>
            </w:pPr>
            <w:r w:rsidRPr="00A8291B">
              <w:rPr>
                <w:b/>
                <w:lang w:val="es-ES"/>
              </w:rPr>
              <w:t>1</w:t>
            </w:r>
            <w:r>
              <w:rPr>
                <w:lang w:val="es-ES"/>
              </w:rPr>
              <w:t xml:space="preserve"> Roda </w:t>
            </w:r>
            <w:proofErr w:type="spellStart"/>
            <w:r>
              <w:rPr>
                <w:lang w:val="es-ES"/>
              </w:rPr>
              <w:t>piao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bambeia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piao</w:t>
            </w:r>
            <w:proofErr w:type="spellEnd"/>
            <w:r>
              <w:rPr>
                <w:lang w:val="es-ES"/>
              </w:rPr>
              <w:t>.</w:t>
            </w:r>
          </w:p>
          <w:p w:rsidR="00CE4548" w:rsidRDefault="00CE4548" w:rsidP="00CE4548">
            <w:pPr>
              <w:rPr>
                <w:lang w:val="es-ES"/>
              </w:rPr>
            </w:pPr>
            <w:r w:rsidRPr="00A8291B">
              <w:rPr>
                <w:b/>
                <w:lang w:val="es-ES"/>
              </w:rPr>
              <w:t xml:space="preserve">2 </w:t>
            </w:r>
            <w:r>
              <w:rPr>
                <w:lang w:val="es-ES"/>
              </w:rPr>
              <w:t xml:space="preserve">Roda </w:t>
            </w:r>
            <w:proofErr w:type="spellStart"/>
            <w:r>
              <w:rPr>
                <w:lang w:val="es-ES"/>
              </w:rPr>
              <w:t>piao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bambeia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piao</w:t>
            </w:r>
            <w:proofErr w:type="spellEnd"/>
            <w:r>
              <w:rPr>
                <w:lang w:val="es-ES"/>
              </w:rPr>
              <w:t>.</w:t>
            </w:r>
          </w:p>
          <w:p w:rsidR="00CE4548" w:rsidRDefault="00CE4548" w:rsidP="00CE4548">
            <w:pPr>
              <w:rPr>
                <w:lang w:val="es-ES"/>
              </w:rPr>
            </w:pPr>
            <w:r>
              <w:rPr>
                <w:b/>
                <w:lang w:val="es-ES"/>
              </w:rPr>
              <w:t>ALL</w:t>
            </w:r>
            <w:r>
              <w:rPr>
                <w:lang w:val="es-ES"/>
              </w:rPr>
              <w:t xml:space="preserve"> Roda </w:t>
            </w:r>
            <w:proofErr w:type="spellStart"/>
            <w:r>
              <w:rPr>
                <w:lang w:val="es-ES"/>
              </w:rPr>
              <w:t>piao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bambeia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piao</w:t>
            </w:r>
            <w:proofErr w:type="spellEnd"/>
            <w:r>
              <w:rPr>
                <w:lang w:val="es-ES"/>
              </w:rPr>
              <w:t xml:space="preserve">. Roda </w:t>
            </w:r>
            <w:proofErr w:type="spellStart"/>
            <w:r>
              <w:rPr>
                <w:lang w:val="es-ES"/>
              </w:rPr>
              <w:t>piao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bambeia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piao</w:t>
            </w:r>
            <w:proofErr w:type="spellEnd"/>
            <w:r>
              <w:rPr>
                <w:lang w:val="es-ES"/>
              </w:rPr>
              <w:t>.</w:t>
            </w:r>
          </w:p>
          <w:p w:rsidR="00CE4548" w:rsidRDefault="00CE4548" w:rsidP="00783B45">
            <w:pPr>
              <w:rPr>
                <w:i/>
                <w:lang w:val="es-ES"/>
              </w:rPr>
            </w:pPr>
          </w:p>
        </w:tc>
        <w:tc>
          <w:tcPr>
            <w:tcW w:w="5228" w:type="dxa"/>
          </w:tcPr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Track 2: Pre-Chorus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wherever we are (wherever we are)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wherever we live (wherever we live),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That same old sun light up the sky.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however we speak (however we speak),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And however we dress (however we dress),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wake, we sleep we laugh we cry.</w:t>
            </w:r>
          </w:p>
          <w:p w:rsidR="00CE4548" w:rsidRDefault="00CE4548" w:rsidP="00CE4548">
            <w:pPr>
              <w:rPr>
                <w:i/>
              </w:rPr>
            </w:pPr>
          </w:p>
          <w:p w:rsidR="00CE4548" w:rsidRPr="005C60FB" w:rsidRDefault="00CE4548" w:rsidP="00CE4548">
            <w:pPr>
              <w:rPr>
                <w:b/>
                <w:u w:val="single"/>
              </w:rPr>
            </w:pPr>
            <w:r w:rsidRPr="005C60FB">
              <w:rPr>
                <w:b/>
                <w:u w:val="single"/>
              </w:rPr>
              <w:t>Track 1: Chorus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are children of the world.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 xml:space="preserve">We </w:t>
            </w:r>
            <w:proofErr w:type="gramStart"/>
            <w:r>
              <w:rPr>
                <w:i/>
              </w:rPr>
              <w:t>share this planet</w:t>
            </w:r>
            <w:proofErr w:type="gram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share this Earth</w:t>
            </w:r>
            <w:proofErr w:type="gramEnd"/>
            <w:r>
              <w:rPr>
                <w:i/>
              </w:rPr>
              <w:t>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We are children of the world.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One big multi-coloured family,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No matter where our birth.</w:t>
            </w:r>
          </w:p>
          <w:p w:rsidR="000F59C9" w:rsidRDefault="00CE4548" w:rsidP="00CE4548">
            <w:pPr>
              <w:rPr>
                <w:i/>
              </w:rPr>
            </w:pPr>
            <w:r>
              <w:rPr>
                <w:i/>
              </w:rPr>
              <w:t xml:space="preserve">Though we speak with many voices, </w:t>
            </w:r>
          </w:p>
          <w:p w:rsidR="00CE4548" w:rsidRDefault="000F59C9" w:rsidP="00CE4548">
            <w:pPr>
              <w:rPr>
                <w:i/>
              </w:rPr>
            </w:pPr>
            <w:r>
              <w:rPr>
                <w:i/>
              </w:rPr>
              <w:t>W</w:t>
            </w:r>
            <w:r w:rsidR="00CE4548">
              <w:rPr>
                <w:i/>
              </w:rPr>
              <w:t>e are joined in harmony,</w:t>
            </w:r>
          </w:p>
          <w:p w:rsidR="00CE4548" w:rsidRDefault="00CE4548" w:rsidP="00CE4548">
            <w:pPr>
              <w:rPr>
                <w:i/>
              </w:rPr>
            </w:pPr>
            <w:r>
              <w:rPr>
                <w:i/>
              </w:rPr>
              <w:t>Standing tall, singing out, flying free.</w:t>
            </w:r>
          </w:p>
          <w:p w:rsidR="00CE4548" w:rsidRPr="00A8291B" w:rsidRDefault="00CE4548" w:rsidP="00CE4548">
            <w:r>
              <w:t xml:space="preserve">Flying free. </w:t>
            </w:r>
          </w:p>
          <w:p w:rsidR="00CE4548" w:rsidRPr="00A8291B" w:rsidRDefault="00CE4548" w:rsidP="00CE4548"/>
          <w:p w:rsidR="00CE4548" w:rsidRDefault="00CE4548" w:rsidP="00783B45">
            <w:pPr>
              <w:rPr>
                <w:i/>
                <w:lang w:val="es-ES"/>
              </w:rPr>
            </w:pPr>
          </w:p>
        </w:tc>
      </w:tr>
    </w:tbl>
    <w:p w:rsidR="00B32B30" w:rsidRPr="00A8291B" w:rsidRDefault="00B32B30" w:rsidP="00783B45">
      <w:pPr>
        <w:spacing w:after="0"/>
      </w:pPr>
      <w:bookmarkStart w:id="0" w:name="_GoBack"/>
      <w:bookmarkEnd w:id="0"/>
    </w:p>
    <w:sectPr w:rsidR="00B32B30" w:rsidRPr="00A8291B" w:rsidSect="00CE4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2C"/>
    <w:rsid w:val="00066807"/>
    <w:rsid w:val="000F59C9"/>
    <w:rsid w:val="0013525B"/>
    <w:rsid w:val="002C1598"/>
    <w:rsid w:val="00342670"/>
    <w:rsid w:val="005C60FB"/>
    <w:rsid w:val="00734A4F"/>
    <w:rsid w:val="00783B45"/>
    <w:rsid w:val="007F0E41"/>
    <w:rsid w:val="009B751B"/>
    <w:rsid w:val="00A8291B"/>
    <w:rsid w:val="00AC2CBB"/>
    <w:rsid w:val="00B32B30"/>
    <w:rsid w:val="00C8022C"/>
    <w:rsid w:val="00C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FFF8"/>
  <w15:chartTrackingRefBased/>
  <w15:docId w15:val="{FD8497FB-C6E2-410D-A6EF-971D510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6506DCE8.dotm</Template>
  <TotalTime>70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Magdalen College School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Rose</dc:creator>
  <cp:keywords/>
  <dc:description/>
  <cp:lastModifiedBy>Jon Cullen</cp:lastModifiedBy>
  <cp:revision>5</cp:revision>
  <cp:lastPrinted>2018-03-06T10:13:00Z</cp:lastPrinted>
  <dcterms:created xsi:type="dcterms:W3CDTF">2018-03-01T14:00:00Z</dcterms:created>
  <dcterms:modified xsi:type="dcterms:W3CDTF">2018-03-06T10:13:00Z</dcterms:modified>
</cp:coreProperties>
</file>